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A5" w:rsidRDefault="00E779A5" w:rsidP="001845E1">
      <w:pPr>
        <w:pStyle w:val="BodyTex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Abstract</w:t>
      </w:r>
      <w:r w:rsidR="00A574FA">
        <w:rPr>
          <w:sz w:val="22"/>
          <w:szCs w:val="22"/>
        </w:rPr>
        <w:t>: Facilitating improved organisation performance for development</w:t>
      </w:r>
    </w:p>
    <w:p w:rsidR="00A574FA" w:rsidRDefault="00A574FA" w:rsidP="00A574FA">
      <w:pPr>
        <w:pStyle w:val="BodyText"/>
        <w:rPr>
          <w:sz w:val="22"/>
          <w:szCs w:val="22"/>
          <w:lang w:val="en-US"/>
        </w:rPr>
      </w:pPr>
      <w:r w:rsidRPr="00A574FA">
        <w:rPr>
          <w:sz w:val="22"/>
          <w:szCs w:val="22"/>
          <w:lang w:val="en-US"/>
        </w:rPr>
        <w:t xml:space="preserve">Social and economic sustainability, inclusion, and gender equity are high on the agendas of both public and private </w:t>
      </w:r>
      <w:proofErr w:type="spellStart"/>
      <w:r w:rsidRPr="00A574FA">
        <w:rPr>
          <w:sz w:val="22"/>
          <w:szCs w:val="22"/>
          <w:lang w:val="en-US"/>
        </w:rPr>
        <w:t>organisations</w:t>
      </w:r>
      <w:proofErr w:type="spellEnd"/>
      <w:r w:rsidRPr="00A574FA">
        <w:rPr>
          <w:sz w:val="22"/>
          <w:szCs w:val="22"/>
          <w:lang w:val="en-US"/>
        </w:rPr>
        <w:t xml:space="preserve"> globally – often leading to positive business as well as sustainable outcomes. But too often, </w:t>
      </w:r>
      <w:r w:rsidR="002749DB">
        <w:rPr>
          <w:sz w:val="22"/>
          <w:szCs w:val="22"/>
          <w:lang w:val="en-US"/>
        </w:rPr>
        <w:t xml:space="preserve">multi-stakeholder platforms, </w:t>
      </w:r>
      <w:proofErr w:type="spellStart"/>
      <w:r w:rsidR="002749DB">
        <w:rPr>
          <w:sz w:val="22"/>
          <w:szCs w:val="22"/>
          <w:lang w:val="en-US"/>
        </w:rPr>
        <w:t>organisations</w:t>
      </w:r>
      <w:proofErr w:type="spellEnd"/>
      <w:r w:rsidR="002749DB">
        <w:rPr>
          <w:sz w:val="22"/>
          <w:szCs w:val="22"/>
          <w:lang w:val="en-US"/>
        </w:rPr>
        <w:t>, as well as private sector companies</w:t>
      </w:r>
      <w:r w:rsidRPr="00A574FA">
        <w:rPr>
          <w:sz w:val="22"/>
          <w:szCs w:val="22"/>
          <w:lang w:val="en-US"/>
        </w:rPr>
        <w:t xml:space="preserve"> have difficulty in putting such concepts into meaningful practice, from management and board level down to</w:t>
      </w:r>
      <w:r>
        <w:rPr>
          <w:sz w:val="22"/>
          <w:szCs w:val="22"/>
          <w:lang w:val="en-US"/>
        </w:rPr>
        <w:t xml:space="preserve"> the </w:t>
      </w:r>
      <w:r w:rsidRPr="00A574FA">
        <w:rPr>
          <w:sz w:val="22"/>
          <w:szCs w:val="22"/>
          <w:lang w:val="en-US"/>
        </w:rPr>
        <w:t xml:space="preserve"> </w:t>
      </w:r>
      <w:r w:rsidR="002749DB" w:rsidRPr="00A574FA">
        <w:rPr>
          <w:sz w:val="22"/>
          <w:szCs w:val="22"/>
          <w:lang w:val="en-US"/>
        </w:rPr>
        <w:t>implement</w:t>
      </w:r>
      <w:r w:rsidR="002749DB">
        <w:rPr>
          <w:sz w:val="22"/>
          <w:szCs w:val="22"/>
          <w:lang w:val="en-US"/>
        </w:rPr>
        <w:t>ers</w:t>
      </w:r>
      <w:r w:rsidRPr="00A574FA">
        <w:rPr>
          <w:sz w:val="22"/>
          <w:szCs w:val="22"/>
          <w:lang w:val="en-US"/>
        </w:rPr>
        <w:t xml:space="preserve">. </w:t>
      </w:r>
      <w:r w:rsidR="002749DB">
        <w:rPr>
          <w:sz w:val="22"/>
          <w:szCs w:val="22"/>
          <w:lang w:val="en-US"/>
        </w:rPr>
        <w:t xml:space="preserve"> We are especially interested in the evolving role of private sector companies in international agricultural development, and the related opportunities and challenges.</w:t>
      </w:r>
    </w:p>
    <w:p w:rsidR="00A574FA" w:rsidRPr="00A574FA" w:rsidRDefault="00A574FA" w:rsidP="00A574FA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question we explore in this think piece is, how can facilitators </w:t>
      </w:r>
      <w:r w:rsidRPr="00A574FA">
        <w:rPr>
          <w:sz w:val="22"/>
          <w:szCs w:val="22"/>
          <w:lang w:val="en-US"/>
        </w:rPr>
        <w:t>support internal reflection and analysis</w:t>
      </w:r>
      <w:r>
        <w:rPr>
          <w:sz w:val="22"/>
          <w:szCs w:val="22"/>
          <w:lang w:val="en-US"/>
        </w:rPr>
        <w:t xml:space="preserve"> within </w:t>
      </w:r>
      <w:r w:rsidR="002749DB">
        <w:rPr>
          <w:sz w:val="22"/>
          <w:szCs w:val="22"/>
          <w:lang w:val="en-US"/>
        </w:rPr>
        <w:t xml:space="preserve">private sector </w:t>
      </w:r>
      <w:r w:rsidR="00AB0B95">
        <w:rPr>
          <w:sz w:val="22"/>
          <w:szCs w:val="22"/>
          <w:lang w:val="en-US"/>
        </w:rPr>
        <w:t xml:space="preserve">companies, </w:t>
      </w:r>
      <w:r>
        <w:rPr>
          <w:sz w:val="22"/>
          <w:szCs w:val="22"/>
          <w:lang w:val="en-US"/>
        </w:rPr>
        <w:t xml:space="preserve">which have </w:t>
      </w:r>
      <w:r w:rsidR="002749DB">
        <w:rPr>
          <w:sz w:val="22"/>
          <w:szCs w:val="22"/>
          <w:lang w:val="en-US"/>
        </w:rPr>
        <w:t xml:space="preserve">fairly recently </w:t>
      </w:r>
      <w:r>
        <w:rPr>
          <w:sz w:val="22"/>
          <w:szCs w:val="22"/>
          <w:lang w:val="en-US"/>
        </w:rPr>
        <w:t>started playing a bigger role in development</w:t>
      </w:r>
      <w:r w:rsidR="002749DB" w:rsidRPr="002749DB">
        <w:rPr>
          <w:sz w:val="22"/>
          <w:szCs w:val="22"/>
        </w:rPr>
        <w:t xml:space="preserve"> </w:t>
      </w:r>
      <w:r w:rsidR="002749DB">
        <w:rPr>
          <w:sz w:val="22"/>
          <w:szCs w:val="22"/>
        </w:rPr>
        <w:t>and still need to build their capacity to learn, to articulate, and ultimately apply what it is they are learning</w:t>
      </w:r>
      <w:r w:rsidR="00AB0B95">
        <w:rPr>
          <w:sz w:val="22"/>
          <w:szCs w:val="22"/>
        </w:rPr>
        <w:t xml:space="preserve"> related to development issues</w:t>
      </w:r>
      <w:r w:rsidR="002749DB">
        <w:rPr>
          <w:sz w:val="22"/>
          <w:szCs w:val="22"/>
        </w:rPr>
        <w:t>.</w:t>
      </w:r>
      <w:r w:rsidR="002749D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We are interested to understand how coaching and learning trajectories can generate concrete changes on how the organization works and help projects tackle </w:t>
      </w:r>
      <w:r w:rsidRPr="00A574FA">
        <w:rPr>
          <w:sz w:val="22"/>
          <w:szCs w:val="22"/>
          <w:lang w:val="en-US"/>
        </w:rPr>
        <w:t>issues or make use of opportunities.</w:t>
      </w:r>
    </w:p>
    <w:sectPr w:rsidR="00A574FA" w:rsidRPr="00A574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E1"/>
    <w:rsid w:val="0018348B"/>
    <w:rsid w:val="001845E1"/>
    <w:rsid w:val="002749DB"/>
    <w:rsid w:val="004A024B"/>
    <w:rsid w:val="00514D8C"/>
    <w:rsid w:val="007C479D"/>
    <w:rsid w:val="008B60F0"/>
    <w:rsid w:val="00A2069E"/>
    <w:rsid w:val="00A574FA"/>
    <w:rsid w:val="00AB0B95"/>
    <w:rsid w:val="00E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9E"/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gevens55pt9ls">
    <w:name w:val="Gegevens 5.5pt 9ls"/>
    <w:basedOn w:val="Normal"/>
    <w:rsid w:val="00A2069E"/>
    <w:pPr>
      <w:spacing w:line="180" w:lineRule="exact"/>
    </w:pPr>
    <w:rPr>
      <w:sz w:val="11"/>
      <w:szCs w:val="11"/>
    </w:rPr>
  </w:style>
  <w:style w:type="paragraph" w:customStyle="1" w:styleId="Gegevens6pt">
    <w:name w:val="Gegevens 6pt"/>
    <w:basedOn w:val="Normal"/>
    <w:rsid w:val="00A2069E"/>
    <w:rPr>
      <w:sz w:val="12"/>
      <w:szCs w:val="12"/>
    </w:rPr>
  </w:style>
  <w:style w:type="paragraph" w:customStyle="1" w:styleId="Gegevens6pt8ls">
    <w:name w:val="Gegevens 6pt 8ls"/>
    <w:basedOn w:val="Normal"/>
    <w:rsid w:val="00A2069E"/>
    <w:pPr>
      <w:spacing w:line="160" w:lineRule="exact"/>
    </w:pPr>
    <w:rPr>
      <w:sz w:val="12"/>
      <w:szCs w:val="12"/>
    </w:rPr>
  </w:style>
  <w:style w:type="paragraph" w:customStyle="1" w:styleId="gegevens7pt">
    <w:name w:val="gegevens 7 pt"/>
    <w:basedOn w:val="Normal"/>
    <w:rsid w:val="00A2069E"/>
    <w:rPr>
      <w:sz w:val="14"/>
      <w:szCs w:val="14"/>
    </w:rPr>
  </w:style>
  <w:style w:type="paragraph" w:customStyle="1" w:styleId="Gegevens7pt10ls">
    <w:name w:val="Gegevens 7pt 10ls"/>
    <w:basedOn w:val="Normal"/>
    <w:rsid w:val="00A2069E"/>
    <w:pPr>
      <w:spacing w:line="200" w:lineRule="exact"/>
    </w:pPr>
    <w:rPr>
      <w:sz w:val="14"/>
      <w:szCs w:val="14"/>
    </w:rPr>
  </w:style>
  <w:style w:type="paragraph" w:customStyle="1" w:styleId="Gegevens7pt9ls">
    <w:name w:val="Gegevens 7pt 9ls"/>
    <w:basedOn w:val="Normal"/>
    <w:rsid w:val="00A2069E"/>
    <w:pPr>
      <w:spacing w:line="180" w:lineRule="exact"/>
    </w:pPr>
    <w:rPr>
      <w:sz w:val="14"/>
      <w:szCs w:val="14"/>
    </w:rPr>
  </w:style>
  <w:style w:type="paragraph" w:customStyle="1" w:styleId="Gegevens8pt">
    <w:name w:val="Gegevens 8pt"/>
    <w:basedOn w:val="Normal"/>
    <w:rsid w:val="00A2069E"/>
    <w:rPr>
      <w:sz w:val="16"/>
      <w:szCs w:val="16"/>
    </w:rPr>
  </w:style>
  <w:style w:type="paragraph" w:customStyle="1" w:styleId="Gegevens8pt11ls">
    <w:name w:val="Gegevens 8pt 11ls"/>
    <w:basedOn w:val="Normal"/>
    <w:rsid w:val="00A2069E"/>
    <w:pPr>
      <w:spacing w:line="220" w:lineRule="exact"/>
    </w:pPr>
    <w:rPr>
      <w:sz w:val="16"/>
      <w:szCs w:val="16"/>
    </w:rPr>
  </w:style>
  <w:style w:type="paragraph" w:customStyle="1" w:styleId="Gegevens8pt12ls">
    <w:name w:val="Gegevens 8pt 12ls"/>
    <w:basedOn w:val="Normal"/>
    <w:rsid w:val="00A2069E"/>
    <w:pPr>
      <w:spacing w:line="240" w:lineRule="exact"/>
    </w:pPr>
    <w:rPr>
      <w:sz w:val="16"/>
      <w:szCs w:val="16"/>
    </w:rPr>
  </w:style>
  <w:style w:type="paragraph" w:customStyle="1" w:styleId="Gegevens9pt">
    <w:name w:val="Gegevens 9pt"/>
    <w:rsid w:val="00A2069E"/>
    <w:rPr>
      <w:rFonts w:ascii="Verdana" w:hAnsi="Verdana"/>
      <w:sz w:val="18"/>
      <w:szCs w:val="18"/>
    </w:rPr>
  </w:style>
  <w:style w:type="paragraph" w:customStyle="1" w:styleId="Kopje10pt">
    <w:name w:val="Kopje 10pt"/>
    <w:basedOn w:val="Gegevens9pt"/>
    <w:rsid w:val="00A2069E"/>
    <w:rPr>
      <w:b/>
      <w:sz w:val="20"/>
    </w:rPr>
  </w:style>
  <w:style w:type="paragraph" w:customStyle="1" w:styleId="Kopje10pt18ls">
    <w:name w:val="Kopje 10pt 18ls"/>
    <w:basedOn w:val="Gegevens9pt"/>
    <w:rsid w:val="00A2069E"/>
    <w:pPr>
      <w:spacing w:line="360" w:lineRule="exact"/>
    </w:pPr>
    <w:rPr>
      <w:b/>
      <w:sz w:val="20"/>
    </w:rPr>
  </w:style>
  <w:style w:type="paragraph" w:customStyle="1" w:styleId="Kopje11pt">
    <w:name w:val="Kopje 11pt"/>
    <w:basedOn w:val="Gegevens9pt"/>
    <w:rsid w:val="00A2069E"/>
    <w:rPr>
      <w:b/>
      <w:sz w:val="22"/>
      <w:szCs w:val="22"/>
    </w:rPr>
  </w:style>
  <w:style w:type="paragraph" w:customStyle="1" w:styleId="Kopje11pt9ls">
    <w:name w:val="Kopje 11pt 9ls"/>
    <w:basedOn w:val="Gegevens9pt"/>
    <w:rsid w:val="00A2069E"/>
    <w:pPr>
      <w:spacing w:line="180" w:lineRule="exact"/>
    </w:pPr>
    <w:rPr>
      <w:b/>
      <w:sz w:val="22"/>
      <w:szCs w:val="22"/>
    </w:rPr>
  </w:style>
  <w:style w:type="paragraph" w:customStyle="1" w:styleId="Kopje12pt18ls">
    <w:name w:val="Kopje 12pt 18ls"/>
    <w:basedOn w:val="Gegevens9pt"/>
    <w:rsid w:val="00A2069E"/>
    <w:pPr>
      <w:spacing w:line="360" w:lineRule="exact"/>
    </w:pPr>
    <w:rPr>
      <w:b/>
      <w:bCs/>
      <w:sz w:val="24"/>
    </w:rPr>
  </w:style>
  <w:style w:type="paragraph" w:customStyle="1" w:styleId="Kopje14pt">
    <w:name w:val="Kopje 14pt"/>
    <w:basedOn w:val="Gegevens9pt"/>
    <w:rsid w:val="00A2069E"/>
    <w:rPr>
      <w:b/>
      <w:sz w:val="28"/>
      <w:szCs w:val="28"/>
    </w:rPr>
  </w:style>
  <w:style w:type="paragraph" w:customStyle="1" w:styleId="Kopje15pt">
    <w:name w:val="Kopje 15pt"/>
    <w:basedOn w:val="Gegevens9pt"/>
    <w:rsid w:val="00A2069E"/>
    <w:rPr>
      <w:b/>
      <w:sz w:val="30"/>
      <w:szCs w:val="30"/>
    </w:rPr>
  </w:style>
  <w:style w:type="paragraph" w:customStyle="1" w:styleId="Kopje18pt">
    <w:name w:val="Kopje 18pt"/>
    <w:basedOn w:val="Gegevens9pt"/>
    <w:rsid w:val="00A2069E"/>
    <w:rPr>
      <w:b/>
      <w:sz w:val="36"/>
      <w:szCs w:val="36"/>
    </w:rPr>
  </w:style>
  <w:style w:type="paragraph" w:customStyle="1" w:styleId="Kopje7pt">
    <w:name w:val="Kopje 7pt"/>
    <w:basedOn w:val="Gegevens9pt"/>
    <w:rsid w:val="00A2069E"/>
    <w:rPr>
      <w:b/>
      <w:sz w:val="14"/>
      <w:szCs w:val="14"/>
    </w:rPr>
  </w:style>
  <w:style w:type="paragraph" w:customStyle="1" w:styleId="Kopje7pt9ls">
    <w:name w:val="Kopje 7pt 9ls"/>
    <w:basedOn w:val="Gegevens9pt"/>
    <w:rsid w:val="00A2069E"/>
    <w:pPr>
      <w:spacing w:line="180" w:lineRule="exact"/>
    </w:pPr>
    <w:rPr>
      <w:b/>
      <w:sz w:val="14"/>
      <w:szCs w:val="14"/>
    </w:rPr>
  </w:style>
  <w:style w:type="paragraph" w:customStyle="1" w:styleId="Kopje8pt">
    <w:name w:val="Kopje 8pt"/>
    <w:basedOn w:val="Gegevens9pt"/>
    <w:rsid w:val="00A2069E"/>
    <w:rPr>
      <w:b/>
      <w:sz w:val="16"/>
      <w:szCs w:val="16"/>
    </w:rPr>
  </w:style>
  <w:style w:type="paragraph" w:customStyle="1" w:styleId="Kopje9pt">
    <w:name w:val="Kopje 9pt"/>
    <w:basedOn w:val="Gegevens9pt"/>
    <w:rsid w:val="00A2069E"/>
    <w:rPr>
      <w:b/>
    </w:rPr>
  </w:style>
  <w:style w:type="paragraph" w:styleId="List">
    <w:name w:val="List"/>
    <w:basedOn w:val="Normal"/>
    <w:rsid w:val="00A2069E"/>
    <w:pPr>
      <w:ind w:left="283" w:hanging="283"/>
    </w:pPr>
  </w:style>
  <w:style w:type="paragraph" w:customStyle="1" w:styleId="Tekstaccent10pt">
    <w:name w:val="Tekstaccent 10pt"/>
    <w:basedOn w:val="Gegevens9pt"/>
    <w:rsid w:val="00A2069E"/>
    <w:rPr>
      <w:i/>
      <w:sz w:val="20"/>
    </w:rPr>
  </w:style>
  <w:style w:type="paragraph" w:customStyle="1" w:styleId="Tekstaccent11pt18ls">
    <w:name w:val="Tekstaccent 11pt 18ls"/>
    <w:basedOn w:val="Gegevens9pt"/>
    <w:rsid w:val="00A2069E"/>
    <w:pPr>
      <w:spacing w:line="360" w:lineRule="exact"/>
    </w:pPr>
    <w:rPr>
      <w:i/>
      <w:sz w:val="22"/>
      <w:szCs w:val="22"/>
    </w:rPr>
  </w:style>
  <w:style w:type="paragraph" w:customStyle="1" w:styleId="Tekstaccent9pt">
    <w:name w:val="Tekstaccent 9pt"/>
    <w:basedOn w:val="Gegevens9pt"/>
    <w:rsid w:val="00A2069E"/>
    <w:rPr>
      <w:i/>
    </w:rPr>
  </w:style>
  <w:style w:type="paragraph" w:customStyle="1" w:styleId="Tekstaccentbold9pt">
    <w:name w:val="Tekstaccent bold 9pt"/>
    <w:basedOn w:val="Gegevens9pt"/>
    <w:rsid w:val="00A2069E"/>
    <w:rPr>
      <w:b/>
      <w:i/>
    </w:rPr>
  </w:style>
  <w:style w:type="paragraph" w:styleId="BodyText">
    <w:name w:val="Body Text"/>
    <w:basedOn w:val="Normal"/>
    <w:link w:val="BodyTextChar"/>
    <w:qFormat/>
    <w:rsid w:val="001845E1"/>
    <w:pPr>
      <w:spacing w:after="120"/>
    </w:pPr>
    <w:rPr>
      <w:rFonts w:ascii="Times New Roman" w:eastAsia="Arial" w:hAnsi="Times New Roman" w:cs="Arial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845E1"/>
    <w:rPr>
      <w:rFonts w:eastAsia="Arial" w:cs="Arial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unhideWhenUsed/>
    <w:rsid w:val="0018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5E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5E1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184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9E"/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gevens55pt9ls">
    <w:name w:val="Gegevens 5.5pt 9ls"/>
    <w:basedOn w:val="Normal"/>
    <w:rsid w:val="00A2069E"/>
    <w:pPr>
      <w:spacing w:line="180" w:lineRule="exact"/>
    </w:pPr>
    <w:rPr>
      <w:sz w:val="11"/>
      <w:szCs w:val="11"/>
    </w:rPr>
  </w:style>
  <w:style w:type="paragraph" w:customStyle="1" w:styleId="Gegevens6pt">
    <w:name w:val="Gegevens 6pt"/>
    <w:basedOn w:val="Normal"/>
    <w:rsid w:val="00A2069E"/>
    <w:rPr>
      <w:sz w:val="12"/>
      <w:szCs w:val="12"/>
    </w:rPr>
  </w:style>
  <w:style w:type="paragraph" w:customStyle="1" w:styleId="Gegevens6pt8ls">
    <w:name w:val="Gegevens 6pt 8ls"/>
    <w:basedOn w:val="Normal"/>
    <w:rsid w:val="00A2069E"/>
    <w:pPr>
      <w:spacing w:line="160" w:lineRule="exact"/>
    </w:pPr>
    <w:rPr>
      <w:sz w:val="12"/>
      <w:szCs w:val="12"/>
    </w:rPr>
  </w:style>
  <w:style w:type="paragraph" w:customStyle="1" w:styleId="gegevens7pt">
    <w:name w:val="gegevens 7 pt"/>
    <w:basedOn w:val="Normal"/>
    <w:rsid w:val="00A2069E"/>
    <w:rPr>
      <w:sz w:val="14"/>
      <w:szCs w:val="14"/>
    </w:rPr>
  </w:style>
  <w:style w:type="paragraph" w:customStyle="1" w:styleId="Gegevens7pt10ls">
    <w:name w:val="Gegevens 7pt 10ls"/>
    <w:basedOn w:val="Normal"/>
    <w:rsid w:val="00A2069E"/>
    <w:pPr>
      <w:spacing w:line="200" w:lineRule="exact"/>
    </w:pPr>
    <w:rPr>
      <w:sz w:val="14"/>
      <w:szCs w:val="14"/>
    </w:rPr>
  </w:style>
  <w:style w:type="paragraph" w:customStyle="1" w:styleId="Gegevens7pt9ls">
    <w:name w:val="Gegevens 7pt 9ls"/>
    <w:basedOn w:val="Normal"/>
    <w:rsid w:val="00A2069E"/>
    <w:pPr>
      <w:spacing w:line="180" w:lineRule="exact"/>
    </w:pPr>
    <w:rPr>
      <w:sz w:val="14"/>
      <w:szCs w:val="14"/>
    </w:rPr>
  </w:style>
  <w:style w:type="paragraph" w:customStyle="1" w:styleId="Gegevens8pt">
    <w:name w:val="Gegevens 8pt"/>
    <w:basedOn w:val="Normal"/>
    <w:rsid w:val="00A2069E"/>
    <w:rPr>
      <w:sz w:val="16"/>
      <w:szCs w:val="16"/>
    </w:rPr>
  </w:style>
  <w:style w:type="paragraph" w:customStyle="1" w:styleId="Gegevens8pt11ls">
    <w:name w:val="Gegevens 8pt 11ls"/>
    <w:basedOn w:val="Normal"/>
    <w:rsid w:val="00A2069E"/>
    <w:pPr>
      <w:spacing w:line="220" w:lineRule="exact"/>
    </w:pPr>
    <w:rPr>
      <w:sz w:val="16"/>
      <w:szCs w:val="16"/>
    </w:rPr>
  </w:style>
  <w:style w:type="paragraph" w:customStyle="1" w:styleId="Gegevens8pt12ls">
    <w:name w:val="Gegevens 8pt 12ls"/>
    <w:basedOn w:val="Normal"/>
    <w:rsid w:val="00A2069E"/>
    <w:pPr>
      <w:spacing w:line="240" w:lineRule="exact"/>
    </w:pPr>
    <w:rPr>
      <w:sz w:val="16"/>
      <w:szCs w:val="16"/>
    </w:rPr>
  </w:style>
  <w:style w:type="paragraph" w:customStyle="1" w:styleId="Gegevens9pt">
    <w:name w:val="Gegevens 9pt"/>
    <w:rsid w:val="00A2069E"/>
    <w:rPr>
      <w:rFonts w:ascii="Verdana" w:hAnsi="Verdana"/>
      <w:sz w:val="18"/>
      <w:szCs w:val="18"/>
    </w:rPr>
  </w:style>
  <w:style w:type="paragraph" w:customStyle="1" w:styleId="Kopje10pt">
    <w:name w:val="Kopje 10pt"/>
    <w:basedOn w:val="Gegevens9pt"/>
    <w:rsid w:val="00A2069E"/>
    <w:rPr>
      <w:b/>
      <w:sz w:val="20"/>
    </w:rPr>
  </w:style>
  <w:style w:type="paragraph" w:customStyle="1" w:styleId="Kopje10pt18ls">
    <w:name w:val="Kopje 10pt 18ls"/>
    <w:basedOn w:val="Gegevens9pt"/>
    <w:rsid w:val="00A2069E"/>
    <w:pPr>
      <w:spacing w:line="360" w:lineRule="exact"/>
    </w:pPr>
    <w:rPr>
      <w:b/>
      <w:sz w:val="20"/>
    </w:rPr>
  </w:style>
  <w:style w:type="paragraph" w:customStyle="1" w:styleId="Kopje11pt">
    <w:name w:val="Kopje 11pt"/>
    <w:basedOn w:val="Gegevens9pt"/>
    <w:rsid w:val="00A2069E"/>
    <w:rPr>
      <w:b/>
      <w:sz w:val="22"/>
      <w:szCs w:val="22"/>
    </w:rPr>
  </w:style>
  <w:style w:type="paragraph" w:customStyle="1" w:styleId="Kopje11pt9ls">
    <w:name w:val="Kopje 11pt 9ls"/>
    <w:basedOn w:val="Gegevens9pt"/>
    <w:rsid w:val="00A2069E"/>
    <w:pPr>
      <w:spacing w:line="180" w:lineRule="exact"/>
    </w:pPr>
    <w:rPr>
      <w:b/>
      <w:sz w:val="22"/>
      <w:szCs w:val="22"/>
    </w:rPr>
  </w:style>
  <w:style w:type="paragraph" w:customStyle="1" w:styleId="Kopje12pt18ls">
    <w:name w:val="Kopje 12pt 18ls"/>
    <w:basedOn w:val="Gegevens9pt"/>
    <w:rsid w:val="00A2069E"/>
    <w:pPr>
      <w:spacing w:line="360" w:lineRule="exact"/>
    </w:pPr>
    <w:rPr>
      <w:b/>
      <w:bCs/>
      <w:sz w:val="24"/>
    </w:rPr>
  </w:style>
  <w:style w:type="paragraph" w:customStyle="1" w:styleId="Kopje14pt">
    <w:name w:val="Kopje 14pt"/>
    <w:basedOn w:val="Gegevens9pt"/>
    <w:rsid w:val="00A2069E"/>
    <w:rPr>
      <w:b/>
      <w:sz w:val="28"/>
      <w:szCs w:val="28"/>
    </w:rPr>
  </w:style>
  <w:style w:type="paragraph" w:customStyle="1" w:styleId="Kopje15pt">
    <w:name w:val="Kopje 15pt"/>
    <w:basedOn w:val="Gegevens9pt"/>
    <w:rsid w:val="00A2069E"/>
    <w:rPr>
      <w:b/>
      <w:sz w:val="30"/>
      <w:szCs w:val="30"/>
    </w:rPr>
  </w:style>
  <w:style w:type="paragraph" w:customStyle="1" w:styleId="Kopje18pt">
    <w:name w:val="Kopje 18pt"/>
    <w:basedOn w:val="Gegevens9pt"/>
    <w:rsid w:val="00A2069E"/>
    <w:rPr>
      <w:b/>
      <w:sz w:val="36"/>
      <w:szCs w:val="36"/>
    </w:rPr>
  </w:style>
  <w:style w:type="paragraph" w:customStyle="1" w:styleId="Kopje7pt">
    <w:name w:val="Kopje 7pt"/>
    <w:basedOn w:val="Gegevens9pt"/>
    <w:rsid w:val="00A2069E"/>
    <w:rPr>
      <w:b/>
      <w:sz w:val="14"/>
      <w:szCs w:val="14"/>
    </w:rPr>
  </w:style>
  <w:style w:type="paragraph" w:customStyle="1" w:styleId="Kopje7pt9ls">
    <w:name w:val="Kopje 7pt 9ls"/>
    <w:basedOn w:val="Gegevens9pt"/>
    <w:rsid w:val="00A2069E"/>
    <w:pPr>
      <w:spacing w:line="180" w:lineRule="exact"/>
    </w:pPr>
    <w:rPr>
      <w:b/>
      <w:sz w:val="14"/>
      <w:szCs w:val="14"/>
    </w:rPr>
  </w:style>
  <w:style w:type="paragraph" w:customStyle="1" w:styleId="Kopje8pt">
    <w:name w:val="Kopje 8pt"/>
    <w:basedOn w:val="Gegevens9pt"/>
    <w:rsid w:val="00A2069E"/>
    <w:rPr>
      <w:b/>
      <w:sz w:val="16"/>
      <w:szCs w:val="16"/>
    </w:rPr>
  </w:style>
  <w:style w:type="paragraph" w:customStyle="1" w:styleId="Kopje9pt">
    <w:name w:val="Kopje 9pt"/>
    <w:basedOn w:val="Gegevens9pt"/>
    <w:rsid w:val="00A2069E"/>
    <w:rPr>
      <w:b/>
    </w:rPr>
  </w:style>
  <w:style w:type="paragraph" w:styleId="List">
    <w:name w:val="List"/>
    <w:basedOn w:val="Normal"/>
    <w:rsid w:val="00A2069E"/>
    <w:pPr>
      <w:ind w:left="283" w:hanging="283"/>
    </w:pPr>
  </w:style>
  <w:style w:type="paragraph" w:customStyle="1" w:styleId="Tekstaccent10pt">
    <w:name w:val="Tekstaccent 10pt"/>
    <w:basedOn w:val="Gegevens9pt"/>
    <w:rsid w:val="00A2069E"/>
    <w:rPr>
      <w:i/>
      <w:sz w:val="20"/>
    </w:rPr>
  </w:style>
  <w:style w:type="paragraph" w:customStyle="1" w:styleId="Tekstaccent11pt18ls">
    <w:name w:val="Tekstaccent 11pt 18ls"/>
    <w:basedOn w:val="Gegevens9pt"/>
    <w:rsid w:val="00A2069E"/>
    <w:pPr>
      <w:spacing w:line="360" w:lineRule="exact"/>
    </w:pPr>
    <w:rPr>
      <w:i/>
      <w:sz w:val="22"/>
      <w:szCs w:val="22"/>
    </w:rPr>
  </w:style>
  <w:style w:type="paragraph" w:customStyle="1" w:styleId="Tekstaccent9pt">
    <w:name w:val="Tekstaccent 9pt"/>
    <w:basedOn w:val="Gegevens9pt"/>
    <w:rsid w:val="00A2069E"/>
    <w:rPr>
      <w:i/>
    </w:rPr>
  </w:style>
  <w:style w:type="paragraph" w:customStyle="1" w:styleId="Tekstaccentbold9pt">
    <w:name w:val="Tekstaccent bold 9pt"/>
    <w:basedOn w:val="Gegevens9pt"/>
    <w:rsid w:val="00A2069E"/>
    <w:rPr>
      <w:b/>
      <w:i/>
    </w:rPr>
  </w:style>
  <w:style w:type="paragraph" w:styleId="BodyText">
    <w:name w:val="Body Text"/>
    <w:basedOn w:val="Normal"/>
    <w:link w:val="BodyTextChar"/>
    <w:qFormat/>
    <w:rsid w:val="001845E1"/>
    <w:pPr>
      <w:spacing w:after="120"/>
    </w:pPr>
    <w:rPr>
      <w:rFonts w:ascii="Times New Roman" w:eastAsia="Arial" w:hAnsi="Times New Roman" w:cs="Arial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845E1"/>
    <w:rPr>
      <w:rFonts w:eastAsia="Arial" w:cs="Arial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unhideWhenUsed/>
    <w:rsid w:val="0018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5E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5E1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184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ACA1E880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Pyburn, Rhiannon</dc:creator>
  <cp:lastModifiedBy>Laven, Anna</cp:lastModifiedBy>
  <cp:revision>2</cp:revision>
  <dcterms:created xsi:type="dcterms:W3CDTF">2014-08-17T15:40:00Z</dcterms:created>
  <dcterms:modified xsi:type="dcterms:W3CDTF">2014-08-17T15:40:00Z</dcterms:modified>
</cp:coreProperties>
</file>